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355ED" w14:textId="77777777" w:rsidR="00E37A3D" w:rsidRDefault="00E37A3D" w:rsidP="00B54463">
      <w:pPr>
        <w:jc w:val="center"/>
        <w:rPr>
          <w:b/>
        </w:rPr>
      </w:pPr>
    </w:p>
    <w:p w14:paraId="16A463CE" w14:textId="77777777" w:rsidR="00887A74" w:rsidRDefault="00887A74" w:rsidP="00B54463">
      <w:pPr>
        <w:jc w:val="center"/>
        <w:rPr>
          <w:b/>
        </w:rPr>
      </w:pPr>
      <w:r w:rsidRPr="00B54463">
        <w:rPr>
          <w:b/>
        </w:rPr>
        <w:t>SCHEDA COMUNICAZIONE CARENZE RISCONT</w:t>
      </w:r>
      <w:r w:rsidR="00B54463">
        <w:rPr>
          <w:b/>
        </w:rPr>
        <w:t>RATE</w:t>
      </w:r>
      <w:r w:rsidRPr="00B54463">
        <w:rPr>
          <w:b/>
        </w:rPr>
        <w:t xml:space="preserve"> E INDICAZIONI PER IL RECUPERO</w:t>
      </w:r>
      <w:r w:rsidR="00B54463">
        <w:rPr>
          <w:b/>
        </w:rPr>
        <w:t xml:space="preserve"> SCRUTINIO FINALE</w:t>
      </w:r>
    </w:p>
    <w:p w14:paraId="3B958F4E" w14:textId="77777777" w:rsidR="005B2025" w:rsidRPr="00E37A3D" w:rsidRDefault="005B2025" w:rsidP="00887A74">
      <w:pPr>
        <w:rPr>
          <w:sz w:val="10"/>
          <w:szCs w:val="10"/>
        </w:rPr>
      </w:pPr>
    </w:p>
    <w:p w14:paraId="73A78963" w14:textId="77777777" w:rsidR="005B2025" w:rsidRDefault="005B2025" w:rsidP="005B2025">
      <w:pPr>
        <w:spacing w:after="0"/>
      </w:pPr>
      <w:r>
        <w:rPr>
          <w:b/>
        </w:rPr>
        <w:t>A</w:t>
      </w:r>
      <w:r w:rsidRPr="005B2025">
        <w:rPr>
          <w:b/>
        </w:rPr>
        <w:t>lunno</w:t>
      </w:r>
      <w:r>
        <w:t xml:space="preserve">: </w:t>
      </w:r>
    </w:p>
    <w:p w14:paraId="7D4E83F0" w14:textId="77777777" w:rsidR="005B2025" w:rsidRDefault="005B2025" w:rsidP="005B2025">
      <w:pPr>
        <w:spacing w:after="0"/>
      </w:pPr>
      <w:proofErr w:type="gramStart"/>
      <w:r>
        <w:rPr>
          <w:b/>
        </w:rPr>
        <w:t>C</w:t>
      </w:r>
      <w:r w:rsidRPr="005B2025">
        <w:rPr>
          <w:b/>
        </w:rPr>
        <w:t>lasse</w:t>
      </w:r>
      <w:r>
        <w:t xml:space="preserve"> :</w:t>
      </w:r>
      <w:proofErr w:type="gramEnd"/>
    </w:p>
    <w:p w14:paraId="48287A75" w14:textId="77777777" w:rsidR="005B2025" w:rsidRDefault="005B2025" w:rsidP="005B2025">
      <w:pPr>
        <w:spacing w:after="0"/>
      </w:pPr>
      <w:r>
        <w:rPr>
          <w:b/>
        </w:rPr>
        <w:t>M</w:t>
      </w:r>
      <w:r w:rsidRPr="005B2025">
        <w:rPr>
          <w:b/>
        </w:rPr>
        <w:t>ateria</w:t>
      </w:r>
      <w:r>
        <w:t>:</w:t>
      </w:r>
    </w:p>
    <w:p w14:paraId="53EEC67A" w14:textId="77777777" w:rsidR="005B2025" w:rsidRDefault="005B2025" w:rsidP="005B2025">
      <w:pPr>
        <w:spacing w:after="0"/>
      </w:pPr>
      <w:r>
        <w:rPr>
          <w:b/>
        </w:rPr>
        <w:t>V</w:t>
      </w:r>
      <w:r w:rsidRPr="005B2025">
        <w:rPr>
          <w:b/>
        </w:rPr>
        <w:t>oto proposto nello scrutinio finale</w:t>
      </w:r>
      <w:r>
        <w:t>:</w:t>
      </w:r>
    </w:p>
    <w:p w14:paraId="0A410659" w14:textId="77777777" w:rsidR="005B2025" w:rsidRDefault="00000000" w:rsidP="005B2025">
      <w:pPr>
        <w:spacing w:after="0"/>
      </w:pPr>
      <w:r>
        <w:pict w14:anchorId="2014B65C">
          <v:rect id="_x0000_i1025" style="width:0;height:1.5pt" o:hralign="center" o:hrstd="t" o:hr="t" fillcolor="#a0a0a0" stroked="f"/>
        </w:pict>
      </w:r>
    </w:p>
    <w:p w14:paraId="7B9D3781" w14:textId="77777777" w:rsidR="005B2025" w:rsidRPr="00B54463" w:rsidRDefault="005B2025" w:rsidP="005B2025">
      <w:pPr>
        <w:rPr>
          <w:b/>
        </w:rPr>
      </w:pPr>
      <w:r w:rsidRPr="00B54463">
        <w:rPr>
          <w:b/>
        </w:rPr>
        <w:t>Carenze riscontrate</w:t>
      </w:r>
    </w:p>
    <w:p w14:paraId="59675263" w14:textId="77777777" w:rsidR="005B2025" w:rsidRPr="003B72A1" w:rsidRDefault="00000000" w:rsidP="003B72A1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sdt>
        <w:sdtPr>
          <w:rPr>
            <w:rFonts w:cs="Arial"/>
          </w:rPr>
          <w:id w:val="-1013146431"/>
        </w:sdtPr>
        <w:sdtContent>
          <w:r w:rsidR="003B72A1">
            <w:rPr>
              <w:rFonts w:ascii="MS Gothic" w:eastAsia="MS Gothic" w:hAnsi="MS Gothic" w:cs="Arial" w:hint="eastAsia"/>
            </w:rPr>
            <w:t>☐</w:t>
          </w:r>
        </w:sdtContent>
      </w:sdt>
      <w:r w:rsidR="005B2025" w:rsidRPr="003B72A1">
        <w:rPr>
          <w:rFonts w:cs="Arial"/>
        </w:rPr>
        <w:t>Limitata conoscenza ed utilizzo della terminologia specifica e dei contenuti disciplinari</w:t>
      </w:r>
    </w:p>
    <w:p w14:paraId="6BD089FC" w14:textId="77777777" w:rsidR="005B2025" w:rsidRPr="003B72A1" w:rsidRDefault="00000000" w:rsidP="003B72A1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sdt>
        <w:sdtPr>
          <w:rPr>
            <w:rFonts w:cs="Arial"/>
          </w:rPr>
          <w:id w:val="1655407646"/>
        </w:sdtPr>
        <w:sdtContent>
          <w:r w:rsidR="003B72A1">
            <w:rPr>
              <w:rFonts w:ascii="MS Gothic" w:eastAsia="MS Gothic" w:hAnsi="MS Gothic" w:cs="Arial" w:hint="eastAsia"/>
            </w:rPr>
            <w:t>☐</w:t>
          </w:r>
        </w:sdtContent>
      </w:sdt>
      <w:r w:rsidR="005B2025" w:rsidRPr="003B72A1">
        <w:rPr>
          <w:rFonts w:cs="Arial"/>
        </w:rPr>
        <w:t>Difficoltà nella comprensione di testi scritti e di messaggi orali</w:t>
      </w:r>
    </w:p>
    <w:p w14:paraId="3A4A8993" w14:textId="77777777" w:rsidR="005B2025" w:rsidRPr="003B72A1" w:rsidRDefault="00000000" w:rsidP="003B72A1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sdt>
        <w:sdtPr>
          <w:rPr>
            <w:rFonts w:cs="Arial"/>
          </w:rPr>
          <w:id w:val="2057346484"/>
        </w:sdtPr>
        <w:sdtContent>
          <w:r w:rsidR="003B72A1">
            <w:rPr>
              <w:rFonts w:ascii="MS Gothic" w:eastAsia="MS Gothic" w:hAnsi="MS Gothic" w:cs="Arial" w:hint="eastAsia"/>
            </w:rPr>
            <w:t>☐</w:t>
          </w:r>
        </w:sdtContent>
      </w:sdt>
      <w:r w:rsidR="005B2025" w:rsidRPr="003B72A1">
        <w:rPr>
          <w:rFonts w:cs="Arial"/>
        </w:rPr>
        <w:t>Difficoltà nella comprensione e nell’applicazione dei concetti della disciplina</w:t>
      </w:r>
    </w:p>
    <w:p w14:paraId="588C9E26" w14:textId="77777777" w:rsidR="005B2025" w:rsidRPr="003B72A1" w:rsidRDefault="00000000" w:rsidP="003B72A1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sdt>
        <w:sdtPr>
          <w:rPr>
            <w:rFonts w:cs="Arial"/>
          </w:rPr>
          <w:id w:val="-315113214"/>
        </w:sdtPr>
        <w:sdtContent>
          <w:r w:rsidR="003B72A1">
            <w:rPr>
              <w:rFonts w:ascii="MS Gothic" w:eastAsia="MS Gothic" w:hAnsi="MS Gothic" w:cs="Arial" w:hint="eastAsia"/>
            </w:rPr>
            <w:t>☐</w:t>
          </w:r>
        </w:sdtContent>
      </w:sdt>
      <w:r w:rsidR="005B2025" w:rsidRPr="003B72A1">
        <w:rPr>
          <w:rFonts w:cs="Arial"/>
        </w:rPr>
        <w:t>Difficoltà nell’esposizione orale</w:t>
      </w:r>
    </w:p>
    <w:p w14:paraId="259BF82A" w14:textId="77777777" w:rsidR="005B2025" w:rsidRPr="003B72A1" w:rsidRDefault="00000000" w:rsidP="003B72A1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sdt>
        <w:sdtPr>
          <w:rPr>
            <w:rFonts w:cs="Arial"/>
          </w:rPr>
          <w:id w:val="-1929419050"/>
        </w:sdtPr>
        <w:sdtContent>
          <w:r w:rsidR="003B72A1">
            <w:rPr>
              <w:rFonts w:ascii="MS Gothic" w:eastAsia="MS Gothic" w:hAnsi="MS Gothic" w:cs="Arial" w:hint="eastAsia"/>
            </w:rPr>
            <w:t>☐</w:t>
          </w:r>
        </w:sdtContent>
      </w:sdt>
      <w:r w:rsidR="005B2025" w:rsidRPr="003B72A1">
        <w:rPr>
          <w:rFonts w:cs="Arial"/>
        </w:rPr>
        <w:t xml:space="preserve">Produzione di testi ed elaborati sintatticamente e grammaticalmente scorretti </w:t>
      </w:r>
    </w:p>
    <w:p w14:paraId="6B8C2D5C" w14:textId="77777777" w:rsidR="005B2025" w:rsidRPr="003B72A1" w:rsidRDefault="00000000" w:rsidP="003B72A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</w:rPr>
      </w:pPr>
      <w:sdt>
        <w:sdtPr>
          <w:rPr>
            <w:rFonts w:cs="Arial"/>
          </w:rPr>
          <w:id w:val="-2132701544"/>
        </w:sdtPr>
        <w:sdtContent>
          <w:r w:rsidR="003B72A1">
            <w:rPr>
              <w:rFonts w:ascii="MS Gothic" w:eastAsia="MS Gothic" w:hAnsi="MS Gothic" w:cs="Arial" w:hint="eastAsia"/>
            </w:rPr>
            <w:t>☐</w:t>
          </w:r>
        </w:sdtContent>
      </w:sdt>
      <w:r w:rsidR="005B2025" w:rsidRPr="003B72A1">
        <w:rPr>
          <w:rFonts w:cs="Arial"/>
        </w:rPr>
        <w:t>Mancata acquisizione di abilità operative sufficienti nella produzione di elaborati a carattere tecnico</w:t>
      </w:r>
    </w:p>
    <w:p w14:paraId="7BB514E9" w14:textId="77777777" w:rsidR="005B2025" w:rsidRPr="003B72A1" w:rsidRDefault="00000000" w:rsidP="003B72A1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</w:rPr>
      </w:pPr>
      <w:sdt>
        <w:sdtPr>
          <w:rPr>
            <w:rFonts w:cs="Arial"/>
          </w:rPr>
          <w:id w:val="-976764185"/>
        </w:sdtPr>
        <w:sdtContent>
          <w:r w:rsidR="003B72A1">
            <w:rPr>
              <w:rFonts w:ascii="MS Gothic" w:eastAsia="MS Gothic" w:hAnsi="MS Gothic" w:cs="Arial" w:hint="eastAsia"/>
            </w:rPr>
            <w:t>☐</w:t>
          </w:r>
        </w:sdtContent>
      </w:sdt>
      <w:r w:rsidR="005B2025" w:rsidRPr="003B72A1">
        <w:rPr>
          <w:rFonts w:cs="Arial"/>
        </w:rPr>
        <w:t>Mancata acquisizione di abilità operative sufficienti nell’utilizzo di strumenti tecnici e informati</w:t>
      </w:r>
    </w:p>
    <w:p w14:paraId="6CF01D76" w14:textId="77777777" w:rsidR="005B2025" w:rsidRPr="003B72A1" w:rsidRDefault="00000000" w:rsidP="003B72A1">
      <w:pPr>
        <w:rPr>
          <w:rFonts w:cs="Arial"/>
        </w:rPr>
      </w:pPr>
      <w:sdt>
        <w:sdtPr>
          <w:rPr>
            <w:rFonts w:cs="Arial"/>
          </w:rPr>
          <w:id w:val="1265966945"/>
        </w:sdtPr>
        <w:sdtContent>
          <w:r w:rsidR="003B72A1">
            <w:rPr>
              <w:rFonts w:ascii="MS Gothic" w:eastAsia="MS Gothic" w:hAnsi="MS Gothic" w:cs="Arial" w:hint="eastAsia"/>
            </w:rPr>
            <w:t>☐</w:t>
          </w:r>
        </w:sdtContent>
      </w:sdt>
      <w:r w:rsidR="005B2025" w:rsidRPr="003B72A1">
        <w:rPr>
          <w:rFonts w:cs="Arial"/>
        </w:rPr>
        <w:t xml:space="preserve">Altro: </w:t>
      </w:r>
    </w:p>
    <w:p w14:paraId="52A72A95" w14:textId="77777777" w:rsidR="00B54463" w:rsidRPr="005B2025" w:rsidRDefault="005B2025" w:rsidP="005B2025">
      <w:r w:rsidRPr="005B2025">
        <w:rPr>
          <w:b/>
        </w:rPr>
        <w:t>Obiettivi del recupero</w:t>
      </w:r>
      <w:r>
        <w:t xml:space="preserve">: </w:t>
      </w:r>
    </w:p>
    <w:p w14:paraId="72197390" w14:textId="77777777" w:rsidR="005B2025" w:rsidRPr="005B2025" w:rsidRDefault="005B2025" w:rsidP="005B2025">
      <w:r w:rsidRPr="005B2025">
        <w:rPr>
          <w:b/>
        </w:rPr>
        <w:t>Indicazioni di lavoro per il recupero</w:t>
      </w:r>
      <w:r w:rsidRPr="005B2025">
        <w:t>:</w:t>
      </w:r>
    </w:p>
    <w:p w14:paraId="5573488F" w14:textId="77777777" w:rsidR="005B2025" w:rsidRPr="005B2025" w:rsidRDefault="005B2025" w:rsidP="005B2025">
      <w:r w:rsidRPr="005B2025">
        <w:rPr>
          <w:b/>
        </w:rPr>
        <w:t>Modalità di verifica del recupero</w:t>
      </w:r>
      <w:r w:rsidRPr="005B2025">
        <w:t>:</w:t>
      </w:r>
    </w:p>
    <w:p w14:paraId="42B3697F" w14:textId="77777777" w:rsidR="001F3142" w:rsidRDefault="00ED6293" w:rsidP="00440A3F">
      <w:pPr>
        <w:spacing w:after="0"/>
      </w:pPr>
      <w:r>
        <w:rPr>
          <w:b/>
        </w:rPr>
        <w:t>Elenco dettagliato degli argomenti del programma svolto che saranno oggetto del recupero:</w:t>
      </w:r>
    </w:p>
    <w:p w14:paraId="77E2F4EA" w14:textId="77777777" w:rsidR="001F3142" w:rsidRDefault="001F3142" w:rsidP="00440A3F">
      <w:pPr>
        <w:spacing w:after="0"/>
      </w:pPr>
    </w:p>
    <w:p w14:paraId="58DAB5A9" w14:textId="77777777" w:rsidR="001F3142" w:rsidRDefault="001F3142" w:rsidP="00440A3F">
      <w:pPr>
        <w:spacing w:after="0"/>
      </w:pPr>
    </w:p>
    <w:p w14:paraId="5977E996" w14:textId="77777777" w:rsidR="00ED6293" w:rsidRDefault="00ED6293" w:rsidP="00440A3F">
      <w:pPr>
        <w:spacing w:after="0"/>
      </w:pPr>
      <w:r>
        <w:t xml:space="preserve">Data </w:t>
      </w:r>
      <w:r w:rsidR="00A72033">
        <w:t>………………………………</w:t>
      </w:r>
      <w:proofErr w:type="gramStart"/>
      <w:r w:rsidR="00A72033">
        <w:t>…….</w:t>
      </w:r>
      <w:proofErr w:type="gramEnd"/>
      <w:r w:rsidR="00A72033">
        <w:t>.</w:t>
      </w:r>
    </w:p>
    <w:p w14:paraId="68490D7C" w14:textId="77777777" w:rsidR="00ED6293" w:rsidRDefault="00ED6293" w:rsidP="00440A3F">
      <w:pPr>
        <w:spacing w:after="0"/>
      </w:pPr>
    </w:p>
    <w:p w14:paraId="559740C3" w14:textId="77777777" w:rsidR="00ED6293" w:rsidRDefault="00ED6293" w:rsidP="00440A3F">
      <w:pPr>
        <w:spacing w:after="0"/>
      </w:pPr>
    </w:p>
    <w:p w14:paraId="269C5634" w14:textId="77777777" w:rsidR="00ED6293" w:rsidRDefault="00ED6293" w:rsidP="00440A3F">
      <w:pPr>
        <w:spacing w:after="0"/>
      </w:pPr>
      <w:r>
        <w:t xml:space="preserve">Firma docente: </w:t>
      </w:r>
      <w:r w:rsidR="00A72033">
        <w:t>…………………………………………………………………………………………………………………………………….</w:t>
      </w:r>
    </w:p>
    <w:p w14:paraId="56A3C8CE" w14:textId="77777777" w:rsidR="00E37A3D" w:rsidRDefault="00E37A3D" w:rsidP="00E37A3D">
      <w:pPr>
        <w:spacing w:after="0"/>
        <w:ind w:left="708" w:firstLine="708"/>
      </w:pPr>
    </w:p>
    <w:p w14:paraId="645B5E5A" w14:textId="77777777" w:rsidR="00ED6293" w:rsidRPr="00E37A3D" w:rsidRDefault="00ED6293" w:rsidP="00E37A3D">
      <w:pPr>
        <w:spacing w:after="0"/>
        <w:ind w:left="1416"/>
        <w:rPr>
          <w:sz w:val="18"/>
          <w:szCs w:val="18"/>
        </w:rPr>
      </w:pPr>
      <w:r w:rsidRPr="00E37A3D">
        <w:rPr>
          <w:sz w:val="18"/>
          <w:szCs w:val="18"/>
        </w:rPr>
        <w:t>Firma autografa sostituita a mezzo stampa ai sensi dell'art. 3 comma 2 del D.L. 39/93</w:t>
      </w:r>
    </w:p>
    <w:p w14:paraId="203F8288" w14:textId="77777777" w:rsidR="00ED6293" w:rsidRDefault="00ED6293" w:rsidP="00440A3F">
      <w:pPr>
        <w:spacing w:after="0"/>
      </w:pPr>
    </w:p>
    <w:p w14:paraId="3F7F5B18" w14:textId="77777777" w:rsidR="00ED6293" w:rsidRPr="00C93C0F" w:rsidRDefault="00ED6293" w:rsidP="00440A3F">
      <w:pPr>
        <w:spacing w:after="0"/>
        <w:rPr>
          <w:b/>
          <w:bCs/>
          <w:sz w:val="36"/>
          <w:szCs w:val="36"/>
        </w:rPr>
      </w:pPr>
    </w:p>
    <w:p w14:paraId="13D690B2" w14:textId="77777777" w:rsidR="001F3142" w:rsidRPr="00C93C0F" w:rsidRDefault="00A72033" w:rsidP="00C93C0F">
      <w:pPr>
        <w:spacing w:after="0"/>
        <w:jc w:val="center"/>
        <w:rPr>
          <w:b/>
          <w:bCs/>
          <w:sz w:val="36"/>
          <w:szCs w:val="36"/>
        </w:rPr>
      </w:pPr>
      <w:r w:rsidRPr="00C93C0F">
        <w:rPr>
          <w:b/>
          <w:bCs/>
          <w:sz w:val="36"/>
          <w:szCs w:val="36"/>
        </w:rPr>
        <w:t>In caso di non adesione ai corsi di recupero</w:t>
      </w:r>
      <w:r w:rsidR="00C93C0F">
        <w:rPr>
          <w:b/>
          <w:bCs/>
          <w:sz w:val="36"/>
          <w:szCs w:val="36"/>
        </w:rPr>
        <w:t>, i</w:t>
      </w:r>
      <w:r w:rsidRPr="00C93C0F">
        <w:rPr>
          <w:b/>
          <w:bCs/>
          <w:sz w:val="36"/>
          <w:szCs w:val="36"/>
        </w:rPr>
        <w:t xml:space="preserve">l genitore è tenuto a compilare e inviare in segreteria Didattica, alla mail </w:t>
      </w:r>
      <w:hyperlink r:id="rId8" w:history="1">
        <w:r w:rsidRPr="00C93C0F">
          <w:rPr>
            <w:rStyle w:val="Collegamentoipertestuale"/>
            <w:b/>
            <w:bCs/>
            <w:sz w:val="36"/>
            <w:szCs w:val="36"/>
          </w:rPr>
          <w:t>didattica@jacoponizzola.edu.it</w:t>
        </w:r>
      </w:hyperlink>
      <w:r w:rsidR="00C93C0F">
        <w:rPr>
          <w:b/>
          <w:bCs/>
          <w:sz w:val="36"/>
          <w:szCs w:val="36"/>
        </w:rPr>
        <w:t>, l</w:t>
      </w:r>
      <w:r w:rsidRPr="00C93C0F">
        <w:rPr>
          <w:b/>
          <w:bCs/>
          <w:sz w:val="36"/>
          <w:szCs w:val="36"/>
        </w:rPr>
        <w:t>a seguente liberatoria:</w:t>
      </w:r>
    </w:p>
    <w:p w14:paraId="2979C280" w14:textId="77777777" w:rsidR="00A72033" w:rsidRDefault="00A72033" w:rsidP="00440A3F">
      <w:pPr>
        <w:spacing w:after="0"/>
      </w:pPr>
    </w:p>
    <w:p w14:paraId="3F276711" w14:textId="77777777" w:rsidR="00A72033" w:rsidRPr="00C40E0B" w:rsidRDefault="00A72033" w:rsidP="00C40E0B">
      <w:pPr>
        <w:pStyle w:val="Titolo1"/>
        <w:jc w:val="center"/>
        <w:rPr>
          <w:color w:val="auto"/>
          <w:sz w:val="24"/>
        </w:rPr>
      </w:pPr>
      <w:r w:rsidRPr="00A72033">
        <w:rPr>
          <w:color w:val="auto"/>
          <w:sz w:val="28"/>
          <w:szCs w:val="36"/>
        </w:rPr>
        <w:lastRenderedPageBreak/>
        <w:t>LIBERATORIA DEI GENITORI PER I CORSI DI RECUPERO EXTRACURRICOLARI</w:t>
      </w:r>
    </w:p>
    <w:p w14:paraId="65A9C45A" w14:textId="77777777" w:rsidR="00A72033" w:rsidRPr="00A72033" w:rsidRDefault="00A72033" w:rsidP="00A7203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CDE8DFB" w14:textId="2F96AC63" w:rsidR="00A72033" w:rsidRPr="00A72033" w:rsidRDefault="00A72033" w:rsidP="00A72033">
      <w:pPr>
        <w:spacing w:line="240" w:lineRule="auto"/>
        <w:jc w:val="both"/>
        <w:rPr>
          <w:rFonts w:cstheme="minorHAnsi"/>
          <w:sz w:val="24"/>
          <w:szCs w:val="24"/>
        </w:rPr>
      </w:pPr>
      <w:r w:rsidRPr="00A72033">
        <w:rPr>
          <w:rFonts w:cstheme="minorHAnsi"/>
          <w:sz w:val="24"/>
          <w:szCs w:val="24"/>
        </w:rPr>
        <w:t>Io sottoscritto\a …………………………………</w:t>
      </w:r>
      <w:proofErr w:type="gramStart"/>
      <w:r w:rsidRPr="00A72033">
        <w:rPr>
          <w:rFonts w:cstheme="minorHAnsi"/>
          <w:sz w:val="24"/>
          <w:szCs w:val="24"/>
        </w:rPr>
        <w:t>…….</w:t>
      </w:r>
      <w:proofErr w:type="gramEnd"/>
      <w:r w:rsidRPr="00A72033">
        <w:rPr>
          <w:rFonts w:cstheme="minorHAnsi"/>
          <w:sz w:val="24"/>
          <w:szCs w:val="24"/>
        </w:rPr>
        <w:t>.………………………………, genitore dell’alunno\a ………………………………………………………………… frequentante la classe ……… sez. …… nell’anno scolastico 202</w:t>
      </w:r>
      <w:r w:rsidR="00DB0B98">
        <w:rPr>
          <w:rFonts w:cstheme="minorHAnsi"/>
          <w:sz w:val="24"/>
          <w:szCs w:val="24"/>
        </w:rPr>
        <w:t>….</w:t>
      </w:r>
      <w:r w:rsidRPr="00A72033">
        <w:rPr>
          <w:rFonts w:cstheme="minorHAnsi"/>
          <w:sz w:val="24"/>
          <w:szCs w:val="24"/>
        </w:rPr>
        <w:t>\202</w:t>
      </w:r>
      <w:r w:rsidR="00DB0B98">
        <w:rPr>
          <w:rFonts w:cstheme="minorHAnsi"/>
          <w:sz w:val="24"/>
          <w:szCs w:val="24"/>
        </w:rPr>
        <w:t>….</w:t>
      </w:r>
      <w:r w:rsidRPr="00A72033">
        <w:rPr>
          <w:rFonts w:cstheme="minorHAnsi"/>
          <w:sz w:val="24"/>
          <w:szCs w:val="24"/>
        </w:rPr>
        <w:t xml:space="preserve">,  </w:t>
      </w:r>
    </w:p>
    <w:p w14:paraId="40F9B57E" w14:textId="77777777" w:rsidR="00A72033" w:rsidRPr="00A72033" w:rsidRDefault="00A72033" w:rsidP="00A72033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A72033">
        <w:rPr>
          <w:rFonts w:cstheme="minorHAnsi"/>
          <w:b/>
          <w:bCs/>
          <w:sz w:val="24"/>
          <w:szCs w:val="24"/>
        </w:rPr>
        <w:t>DICHIARO</w:t>
      </w:r>
    </w:p>
    <w:p w14:paraId="46B47E69" w14:textId="77777777" w:rsidR="00A72033" w:rsidRPr="00A72033" w:rsidRDefault="00A72033" w:rsidP="00A7203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562619B" w14:textId="77777777" w:rsidR="00A72033" w:rsidRDefault="00A72033" w:rsidP="00A72033">
      <w:pPr>
        <w:spacing w:line="240" w:lineRule="auto"/>
        <w:jc w:val="both"/>
        <w:rPr>
          <w:rFonts w:cstheme="minorHAnsi"/>
          <w:sz w:val="24"/>
          <w:szCs w:val="24"/>
        </w:rPr>
      </w:pPr>
      <w:r w:rsidRPr="00A72033">
        <w:rPr>
          <w:rFonts w:cstheme="minorHAnsi"/>
          <w:sz w:val="24"/>
          <w:szCs w:val="24"/>
        </w:rPr>
        <w:t>DI NON ADERIRE A</w:t>
      </w:r>
      <w:r>
        <w:rPr>
          <w:rFonts w:cstheme="minorHAnsi"/>
          <w:sz w:val="24"/>
          <w:szCs w:val="24"/>
        </w:rPr>
        <w:t>L</w:t>
      </w:r>
      <w:r w:rsidR="00C40E0B">
        <w:rPr>
          <w:rFonts w:cstheme="minorHAnsi"/>
          <w:sz w:val="24"/>
          <w:szCs w:val="24"/>
        </w:rPr>
        <w:t>/AI</w:t>
      </w:r>
      <w:r w:rsidRPr="00A72033">
        <w:rPr>
          <w:rFonts w:cstheme="minorHAnsi"/>
          <w:sz w:val="24"/>
          <w:szCs w:val="24"/>
        </w:rPr>
        <w:t xml:space="preserve"> CORS</w:t>
      </w:r>
      <w:r>
        <w:rPr>
          <w:rFonts w:cstheme="minorHAnsi"/>
          <w:sz w:val="24"/>
          <w:szCs w:val="24"/>
        </w:rPr>
        <w:t>O</w:t>
      </w:r>
      <w:r w:rsidR="00C40E0B">
        <w:rPr>
          <w:rFonts w:cstheme="minorHAnsi"/>
          <w:sz w:val="24"/>
          <w:szCs w:val="24"/>
        </w:rPr>
        <w:t>/</w:t>
      </w:r>
      <w:proofErr w:type="gramStart"/>
      <w:r w:rsidR="00C40E0B">
        <w:rPr>
          <w:rFonts w:cstheme="minorHAnsi"/>
          <w:sz w:val="24"/>
          <w:szCs w:val="24"/>
        </w:rPr>
        <w:t xml:space="preserve">I </w:t>
      </w:r>
      <w:r w:rsidRPr="00A72033">
        <w:rPr>
          <w:rFonts w:cstheme="minorHAnsi"/>
          <w:sz w:val="24"/>
          <w:szCs w:val="24"/>
        </w:rPr>
        <w:t xml:space="preserve"> DI</w:t>
      </w:r>
      <w:proofErr w:type="gramEnd"/>
      <w:r w:rsidRPr="00A72033">
        <w:rPr>
          <w:rFonts w:cstheme="minorHAnsi"/>
          <w:sz w:val="24"/>
          <w:szCs w:val="24"/>
        </w:rPr>
        <w:t xml:space="preserve"> RECUPERO </w:t>
      </w:r>
      <w:r>
        <w:rPr>
          <w:rFonts w:cstheme="minorHAnsi"/>
          <w:sz w:val="24"/>
          <w:szCs w:val="24"/>
        </w:rPr>
        <w:t>DI _________________________</w:t>
      </w:r>
      <w:r w:rsidR="00C40E0B">
        <w:rPr>
          <w:rFonts w:cstheme="minorHAnsi"/>
          <w:sz w:val="24"/>
          <w:szCs w:val="24"/>
        </w:rPr>
        <w:t>_______</w:t>
      </w:r>
      <w:r>
        <w:rPr>
          <w:rFonts w:cstheme="minorHAnsi"/>
          <w:sz w:val="24"/>
          <w:szCs w:val="24"/>
        </w:rPr>
        <w:t xml:space="preserve">_________ </w:t>
      </w:r>
    </w:p>
    <w:p w14:paraId="7A473A84" w14:textId="77777777" w:rsidR="00C40E0B" w:rsidRDefault="00C40E0B" w:rsidP="00C40E0B">
      <w:pPr>
        <w:spacing w:line="24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_________________________________________</w:t>
      </w:r>
    </w:p>
    <w:p w14:paraId="199CD789" w14:textId="77777777" w:rsidR="00C40E0B" w:rsidRDefault="00C40E0B" w:rsidP="00C40E0B">
      <w:pPr>
        <w:spacing w:line="24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_________________________________________ </w:t>
      </w:r>
    </w:p>
    <w:p w14:paraId="310566BB" w14:textId="77777777" w:rsidR="00C40E0B" w:rsidRDefault="00C40E0B" w:rsidP="00C40E0B">
      <w:pPr>
        <w:spacing w:line="24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_________________________________________</w:t>
      </w:r>
    </w:p>
    <w:p w14:paraId="3742E41C" w14:textId="77777777" w:rsidR="00C40E0B" w:rsidRDefault="00C40E0B" w:rsidP="00C40E0B">
      <w:pPr>
        <w:spacing w:line="24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_________________________________________</w:t>
      </w:r>
    </w:p>
    <w:p w14:paraId="1C35C749" w14:textId="77777777" w:rsidR="00C40E0B" w:rsidRPr="00C40E0B" w:rsidRDefault="00C40E0B" w:rsidP="00A72033">
      <w:pPr>
        <w:spacing w:line="240" w:lineRule="auto"/>
        <w:jc w:val="both"/>
        <w:rPr>
          <w:rFonts w:cstheme="minorHAnsi"/>
          <w:sz w:val="10"/>
          <w:szCs w:val="10"/>
        </w:rPr>
      </w:pPr>
    </w:p>
    <w:p w14:paraId="562B0F70" w14:textId="77777777" w:rsidR="00A72033" w:rsidRPr="00A72033" w:rsidRDefault="00A72033" w:rsidP="00A72033">
      <w:pPr>
        <w:spacing w:line="240" w:lineRule="auto"/>
        <w:jc w:val="both"/>
        <w:rPr>
          <w:rFonts w:cstheme="minorHAnsi"/>
          <w:sz w:val="24"/>
          <w:szCs w:val="24"/>
        </w:rPr>
      </w:pPr>
      <w:r w:rsidRPr="00A72033">
        <w:rPr>
          <w:rFonts w:cstheme="minorHAnsi"/>
          <w:sz w:val="24"/>
          <w:szCs w:val="24"/>
        </w:rPr>
        <w:t xml:space="preserve">e di provvedere direttamente agli interventi necessari per il superamento delle insufficienze nelle discipline per le quali mio/a figlio/a ha ottenuto la sospensione del giudizio </w:t>
      </w:r>
    </w:p>
    <w:p w14:paraId="4CFC264F" w14:textId="77777777" w:rsidR="00A72033" w:rsidRPr="00A72033" w:rsidRDefault="00A72033" w:rsidP="00A72033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05690C0" w14:textId="77777777" w:rsidR="00A72033" w:rsidRPr="00A72033" w:rsidRDefault="00A72033" w:rsidP="00A72033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A72033">
        <w:rPr>
          <w:rFonts w:cstheme="minorHAnsi"/>
          <w:b/>
          <w:bCs/>
          <w:sz w:val="24"/>
          <w:szCs w:val="24"/>
        </w:rPr>
        <w:t>E DICHIARO</w:t>
      </w:r>
    </w:p>
    <w:p w14:paraId="13FBC662" w14:textId="77777777" w:rsidR="00A72033" w:rsidRPr="00A72033" w:rsidRDefault="00A72033" w:rsidP="00A7203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FE7B3EF" w14:textId="551BC9F6" w:rsidR="00A72033" w:rsidRPr="00A72033" w:rsidRDefault="00A72033" w:rsidP="00A72033">
      <w:pPr>
        <w:spacing w:line="240" w:lineRule="auto"/>
        <w:jc w:val="both"/>
        <w:rPr>
          <w:rFonts w:cstheme="minorHAnsi"/>
          <w:sz w:val="24"/>
          <w:szCs w:val="24"/>
        </w:rPr>
      </w:pPr>
      <w:r w:rsidRPr="00A72033">
        <w:rPr>
          <w:rFonts w:cstheme="minorHAnsi"/>
          <w:sz w:val="24"/>
          <w:szCs w:val="24"/>
        </w:rPr>
        <w:t>altresì di sapere che lo/a studente/</w:t>
      </w:r>
      <w:proofErr w:type="spellStart"/>
      <w:r w:rsidRPr="00A72033">
        <w:rPr>
          <w:rFonts w:cstheme="minorHAnsi"/>
          <w:sz w:val="24"/>
          <w:szCs w:val="24"/>
        </w:rPr>
        <w:t>ssa</w:t>
      </w:r>
      <w:proofErr w:type="spellEnd"/>
      <w:r w:rsidRPr="00A72033">
        <w:rPr>
          <w:rFonts w:cstheme="minorHAnsi"/>
          <w:sz w:val="24"/>
          <w:szCs w:val="24"/>
        </w:rPr>
        <w:t xml:space="preserve"> è vincolato/a </w:t>
      </w:r>
      <w:proofErr w:type="spellStart"/>
      <w:r w:rsidRPr="00A72033">
        <w:rPr>
          <w:rFonts w:cstheme="minorHAnsi"/>
          <w:sz w:val="24"/>
          <w:szCs w:val="24"/>
        </w:rPr>
        <w:t>a</w:t>
      </w:r>
      <w:proofErr w:type="spellEnd"/>
      <w:r w:rsidRPr="00A72033">
        <w:rPr>
          <w:rFonts w:cstheme="minorHAnsi"/>
          <w:sz w:val="24"/>
          <w:szCs w:val="24"/>
        </w:rPr>
        <w:t xml:space="preserve"> sottoporsi alla/e verifica/che per lo scioglimento del giudizio sospeso che si terranno secondo il calendario che verrà definito prossimamente.</w:t>
      </w:r>
    </w:p>
    <w:p w14:paraId="06EEC141" w14:textId="77777777" w:rsidR="00A72033" w:rsidRDefault="00A72033" w:rsidP="00A72033">
      <w:pPr>
        <w:spacing w:line="240" w:lineRule="auto"/>
        <w:rPr>
          <w:sz w:val="20"/>
          <w:szCs w:val="20"/>
        </w:rPr>
      </w:pPr>
    </w:p>
    <w:p w14:paraId="10787D88" w14:textId="77777777" w:rsidR="00C40E0B" w:rsidRPr="00A72033" w:rsidRDefault="00C40E0B" w:rsidP="00A72033">
      <w:pPr>
        <w:spacing w:line="240" w:lineRule="auto"/>
        <w:rPr>
          <w:sz w:val="20"/>
          <w:szCs w:val="20"/>
        </w:rPr>
      </w:pPr>
    </w:p>
    <w:p w14:paraId="7974969B" w14:textId="77777777" w:rsidR="00A72033" w:rsidRPr="00A72033" w:rsidRDefault="00A72033" w:rsidP="00A72033">
      <w:pPr>
        <w:spacing w:line="240" w:lineRule="auto"/>
        <w:rPr>
          <w:sz w:val="20"/>
          <w:szCs w:val="20"/>
        </w:rPr>
      </w:pPr>
    </w:p>
    <w:p w14:paraId="08C2AE19" w14:textId="77777777" w:rsidR="00A72033" w:rsidRPr="00A72033" w:rsidRDefault="00A72033" w:rsidP="00A72033">
      <w:pPr>
        <w:spacing w:line="240" w:lineRule="auto"/>
        <w:rPr>
          <w:rFonts w:cstheme="minorHAnsi"/>
          <w:sz w:val="24"/>
          <w:szCs w:val="24"/>
        </w:rPr>
      </w:pPr>
      <w:r w:rsidRPr="00A72033">
        <w:rPr>
          <w:rFonts w:cstheme="minorHAnsi"/>
          <w:sz w:val="24"/>
          <w:szCs w:val="24"/>
        </w:rPr>
        <w:t>Luogo e data, ……………………</w:t>
      </w:r>
      <w:r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  <w:t>Firma………………………………………………………………………………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2F9DBD3D" w14:textId="77777777" w:rsidR="00A72033" w:rsidRDefault="00A72033" w:rsidP="00A72033">
      <w:pPr>
        <w:rPr>
          <w:rFonts w:cstheme="minorHAnsi"/>
          <w:sz w:val="28"/>
          <w:szCs w:val="28"/>
        </w:rPr>
      </w:pPr>
    </w:p>
    <w:p w14:paraId="5171A3ED" w14:textId="77777777" w:rsidR="00A72033" w:rsidRPr="0080007D" w:rsidRDefault="00A72033" w:rsidP="00A72033">
      <w:pPr>
        <w:rPr>
          <w:rFonts w:cstheme="minorHAnsi"/>
          <w:sz w:val="28"/>
          <w:szCs w:val="28"/>
        </w:rPr>
      </w:pPr>
    </w:p>
    <w:p w14:paraId="0FAAA1FA" w14:textId="77777777" w:rsidR="00A72033" w:rsidRPr="005B2025" w:rsidRDefault="00A72033" w:rsidP="00440A3F">
      <w:pPr>
        <w:spacing w:after="0"/>
      </w:pPr>
    </w:p>
    <w:sectPr w:rsidR="00A72033" w:rsidRPr="005B2025" w:rsidSect="00366C60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80D7F" w14:textId="77777777" w:rsidR="00D0774F" w:rsidRDefault="00D0774F" w:rsidP="00876156">
      <w:pPr>
        <w:spacing w:after="0" w:line="240" w:lineRule="auto"/>
      </w:pPr>
      <w:r>
        <w:separator/>
      </w:r>
    </w:p>
  </w:endnote>
  <w:endnote w:type="continuationSeparator" w:id="0">
    <w:p w14:paraId="39F72B2E" w14:textId="77777777" w:rsidR="00D0774F" w:rsidRDefault="00D0774F" w:rsidP="0087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B71E0" w14:textId="77777777" w:rsidR="00D0774F" w:rsidRDefault="00D0774F" w:rsidP="00876156">
      <w:pPr>
        <w:spacing w:after="0" w:line="240" w:lineRule="auto"/>
      </w:pPr>
      <w:r>
        <w:separator/>
      </w:r>
    </w:p>
  </w:footnote>
  <w:footnote w:type="continuationSeparator" w:id="0">
    <w:p w14:paraId="787AF05F" w14:textId="77777777" w:rsidR="00D0774F" w:rsidRDefault="00D0774F" w:rsidP="0087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0B057" w14:textId="77777777" w:rsidR="00E37A3D" w:rsidRDefault="00E37A3D" w:rsidP="00E37A3D">
    <w:pPr>
      <w:pStyle w:val="Corpotesto"/>
      <w:tabs>
        <w:tab w:val="left" w:pos="4455"/>
      </w:tabs>
      <w:spacing w:line="60" w:lineRule="exact"/>
      <w:rPr>
        <w:rFonts w:ascii="Verdana" w:hAnsi="Verdana"/>
        <w:sz w:val="28"/>
        <w:szCs w:val="28"/>
        <w:u w:val="none"/>
      </w:rPr>
    </w:pPr>
  </w:p>
  <w:p w14:paraId="1059EF3F" w14:textId="77777777" w:rsidR="00E37A3D" w:rsidRPr="00D8364C" w:rsidRDefault="00E37A3D" w:rsidP="00E37A3D">
    <w:pPr>
      <w:pStyle w:val="Corpotesto"/>
      <w:tabs>
        <w:tab w:val="left" w:pos="4455"/>
      </w:tabs>
      <w:jc w:val="center"/>
      <w:rPr>
        <w:rFonts w:ascii="Verdana" w:hAnsi="Verdana"/>
        <w:i/>
        <w:u w:val="none"/>
      </w:rPr>
    </w:pPr>
    <w:r w:rsidRPr="005437D2">
      <w:rPr>
        <w:rFonts w:ascii="Albertus Medium" w:hAnsi="Albertus Medium"/>
        <w:noProof/>
        <w:color w:val="FF0000"/>
        <w:sz w:val="56"/>
        <w:szCs w:val="56"/>
        <w:u w:val="none"/>
      </w:rPr>
      <w:drawing>
        <wp:anchor distT="0" distB="0" distL="114300" distR="114300" simplePos="0" relativeHeight="251659264" behindDoc="0" locked="0" layoutInCell="1" allowOverlap="1" wp14:anchorId="047597B9" wp14:editId="2E4A37E0">
          <wp:simplePos x="0" y="0"/>
          <wp:positionH relativeFrom="margin">
            <wp:align>left</wp:align>
          </wp:positionH>
          <wp:positionV relativeFrom="paragraph">
            <wp:posOffset>170815</wp:posOffset>
          </wp:positionV>
          <wp:extent cx="552450" cy="719566"/>
          <wp:effectExtent l="0" t="0" r="0" b="444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19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364C">
      <w:rPr>
        <w:rFonts w:ascii="Verdana" w:hAnsi="Verdana"/>
        <w:i/>
        <w:u w:val="none"/>
      </w:rPr>
      <w:t>MINISTERO DELL’ISTRUZIONE</w:t>
    </w:r>
  </w:p>
  <w:p w14:paraId="653BFE1B" w14:textId="77777777" w:rsidR="00E37A3D" w:rsidRPr="003E62F5" w:rsidRDefault="00E37A3D" w:rsidP="00E37A3D">
    <w:pPr>
      <w:spacing w:before="101" w:line="340" w:lineRule="exact"/>
      <w:jc w:val="center"/>
      <w:rPr>
        <w:rFonts w:ascii="Verdana" w:hAnsi="Verdana"/>
        <w:i/>
        <w:sz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0" wp14:anchorId="704E5188" wp14:editId="079AC15A">
          <wp:simplePos x="0" y="0"/>
          <wp:positionH relativeFrom="margin">
            <wp:posOffset>5589270</wp:posOffset>
          </wp:positionH>
          <wp:positionV relativeFrom="page">
            <wp:posOffset>749935</wp:posOffset>
          </wp:positionV>
          <wp:extent cx="536575" cy="544195"/>
          <wp:effectExtent l="0" t="0" r="0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44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8"/>
      </w:rPr>
      <w:t xml:space="preserve">Istituto Tecnico </w:t>
    </w:r>
    <w:r w:rsidRPr="00E015AC">
      <w:rPr>
        <w:rFonts w:ascii="Verdana" w:hAnsi="Verdana"/>
        <w:sz w:val="28"/>
      </w:rPr>
      <w:t>“</w:t>
    </w:r>
    <w:r>
      <w:rPr>
        <w:rFonts w:ascii="Verdana" w:hAnsi="Verdana"/>
        <w:i/>
        <w:sz w:val="28"/>
      </w:rPr>
      <w:t>Jacopo Nizzola</w:t>
    </w:r>
    <w:r w:rsidRPr="003E62F5">
      <w:rPr>
        <w:rFonts w:ascii="Verdana" w:hAnsi="Verdana"/>
        <w:i/>
        <w:sz w:val="28"/>
      </w:rPr>
      <w:t>”</w:t>
    </w:r>
  </w:p>
  <w:p w14:paraId="499030D1" w14:textId="77777777" w:rsidR="00E37A3D" w:rsidRPr="003E62F5" w:rsidRDefault="00E37A3D" w:rsidP="00E37A3D">
    <w:pPr>
      <w:pStyle w:val="Nessunaspaziatura"/>
      <w:jc w:val="center"/>
      <w:rPr>
        <w:rFonts w:ascii="Verdana" w:hAnsi="Verdana"/>
        <w:b/>
        <w:sz w:val="18"/>
        <w:szCs w:val="18"/>
      </w:rPr>
    </w:pPr>
    <w:r w:rsidRPr="003E62F5">
      <w:rPr>
        <w:rFonts w:ascii="Verdana" w:hAnsi="Verdana"/>
        <w:sz w:val="18"/>
        <w:szCs w:val="18"/>
      </w:rPr>
      <w:t xml:space="preserve">Via </w:t>
    </w:r>
    <w:r>
      <w:rPr>
        <w:rFonts w:ascii="Verdana" w:hAnsi="Verdana"/>
        <w:sz w:val="18"/>
        <w:szCs w:val="18"/>
      </w:rPr>
      <w:t>Nenni</w:t>
    </w:r>
    <w:r w:rsidRPr="003E62F5">
      <w:rPr>
        <w:rFonts w:ascii="Verdana" w:hAnsi="Verdana"/>
        <w:sz w:val="18"/>
        <w:szCs w:val="18"/>
      </w:rPr>
      <w:t>, 1</w:t>
    </w:r>
    <w:r>
      <w:rPr>
        <w:rFonts w:ascii="Verdana" w:hAnsi="Verdana"/>
        <w:sz w:val="18"/>
        <w:szCs w:val="18"/>
      </w:rPr>
      <w:t>0</w:t>
    </w:r>
    <w:r w:rsidRPr="003E62F5">
      <w:rPr>
        <w:rFonts w:ascii="Verdana" w:hAnsi="Verdana"/>
        <w:sz w:val="18"/>
        <w:szCs w:val="18"/>
      </w:rPr>
      <w:t xml:space="preserve"> – 200</w:t>
    </w:r>
    <w:r>
      <w:rPr>
        <w:rFonts w:ascii="Verdana" w:hAnsi="Verdana"/>
        <w:sz w:val="18"/>
        <w:szCs w:val="18"/>
      </w:rPr>
      <w:t>56</w:t>
    </w:r>
    <w:r w:rsidRPr="003E62F5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b/>
        <w:sz w:val="18"/>
        <w:szCs w:val="18"/>
      </w:rPr>
      <w:t>Trezzo sull’Adda</w:t>
    </w:r>
    <w:r w:rsidRPr="003E62F5">
      <w:rPr>
        <w:rFonts w:ascii="Verdana" w:hAnsi="Verdana"/>
        <w:b/>
        <w:sz w:val="18"/>
        <w:szCs w:val="18"/>
      </w:rPr>
      <w:t xml:space="preserve"> </w:t>
    </w:r>
    <w:r w:rsidRPr="003E62F5">
      <w:rPr>
        <w:rFonts w:ascii="Verdana" w:hAnsi="Verdana"/>
        <w:sz w:val="18"/>
        <w:szCs w:val="18"/>
      </w:rPr>
      <w:t>(MI) Tel: 02/909</w:t>
    </w:r>
    <w:r>
      <w:rPr>
        <w:rFonts w:ascii="Verdana" w:hAnsi="Verdana"/>
        <w:sz w:val="18"/>
        <w:szCs w:val="18"/>
      </w:rPr>
      <w:t>61521</w:t>
    </w:r>
  </w:p>
  <w:p w14:paraId="3BADA80E" w14:textId="77777777" w:rsidR="00E37A3D" w:rsidRDefault="00E37A3D" w:rsidP="00E37A3D">
    <w:pPr>
      <w:pStyle w:val="Nessunaspaziatura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Cod. </w:t>
    </w:r>
    <w:proofErr w:type="spellStart"/>
    <w:r>
      <w:rPr>
        <w:rFonts w:ascii="Verdana" w:hAnsi="Verdana"/>
        <w:sz w:val="18"/>
        <w:szCs w:val="18"/>
      </w:rPr>
      <w:t>fisc</w:t>
    </w:r>
    <w:proofErr w:type="spellEnd"/>
    <w:r>
      <w:rPr>
        <w:rFonts w:ascii="Verdana" w:hAnsi="Verdana"/>
        <w:sz w:val="18"/>
        <w:szCs w:val="18"/>
      </w:rPr>
      <w:t xml:space="preserve">. 91568290158 </w:t>
    </w:r>
    <w:r w:rsidRPr="003E62F5">
      <w:rPr>
        <w:rFonts w:ascii="Verdana" w:hAnsi="Verdana"/>
        <w:sz w:val="18"/>
        <w:szCs w:val="18"/>
      </w:rPr>
      <w:t xml:space="preserve">– Cod. </w:t>
    </w:r>
    <w:proofErr w:type="spellStart"/>
    <w:r w:rsidRPr="003E62F5">
      <w:rPr>
        <w:rFonts w:ascii="Verdana" w:hAnsi="Verdana"/>
        <w:sz w:val="18"/>
        <w:szCs w:val="18"/>
      </w:rPr>
      <w:t>Mecc</w:t>
    </w:r>
    <w:proofErr w:type="spellEnd"/>
    <w:r w:rsidRPr="003E62F5">
      <w:rPr>
        <w:rFonts w:ascii="Verdana" w:hAnsi="Verdana"/>
        <w:sz w:val="18"/>
        <w:szCs w:val="18"/>
      </w:rPr>
      <w:t>. MI</w:t>
    </w:r>
    <w:r>
      <w:rPr>
        <w:rFonts w:ascii="Verdana" w:hAnsi="Verdana"/>
        <w:sz w:val="18"/>
        <w:szCs w:val="18"/>
      </w:rPr>
      <w:t>TD51000Q</w:t>
    </w:r>
    <w:r w:rsidRPr="003E62F5">
      <w:rPr>
        <w:rFonts w:ascii="Verdana" w:hAnsi="Verdana"/>
        <w:sz w:val="18"/>
        <w:szCs w:val="18"/>
      </w:rPr>
      <w:t xml:space="preserve"> – codice univoco ufficio: UF</w:t>
    </w:r>
    <w:r>
      <w:rPr>
        <w:rFonts w:ascii="Verdana" w:hAnsi="Verdana"/>
        <w:sz w:val="18"/>
        <w:szCs w:val="18"/>
      </w:rPr>
      <w:t>V8LJ</w:t>
    </w:r>
    <w:r w:rsidRPr="003E62F5">
      <w:rPr>
        <w:rFonts w:ascii="Verdana" w:hAnsi="Verdana"/>
        <w:sz w:val="18"/>
        <w:szCs w:val="18"/>
      </w:rPr>
      <w:t xml:space="preserve"> </w:t>
    </w:r>
  </w:p>
  <w:p w14:paraId="1014EAAB" w14:textId="77777777" w:rsidR="00E37A3D" w:rsidRPr="003E62F5" w:rsidRDefault="00E37A3D" w:rsidP="00E37A3D">
    <w:pPr>
      <w:pStyle w:val="Nessunaspaziatura"/>
      <w:jc w:val="center"/>
      <w:rPr>
        <w:rFonts w:ascii="Verdana" w:hAnsi="Verdana"/>
        <w:sz w:val="18"/>
        <w:szCs w:val="18"/>
      </w:rPr>
    </w:pPr>
    <w:r w:rsidRPr="003E62F5">
      <w:rPr>
        <w:rFonts w:ascii="Verdana" w:hAnsi="Verdana"/>
        <w:sz w:val="18"/>
        <w:szCs w:val="18"/>
      </w:rPr>
      <w:t xml:space="preserve">MAIL: </w:t>
    </w:r>
    <w:r w:rsidRPr="004344A7">
      <w:rPr>
        <w:rFonts w:ascii="Verdana" w:hAnsi="Verdana"/>
        <w:sz w:val="18"/>
        <w:szCs w:val="18"/>
      </w:rPr>
      <w:t>MI</w:t>
    </w:r>
    <w:r>
      <w:rPr>
        <w:rFonts w:ascii="Verdana" w:hAnsi="Verdana"/>
        <w:sz w:val="18"/>
        <w:szCs w:val="18"/>
      </w:rPr>
      <w:t>TD51000Q</w:t>
    </w:r>
    <w:r w:rsidRPr="004344A7">
      <w:rPr>
        <w:rFonts w:ascii="Verdana" w:hAnsi="Verdana"/>
        <w:sz w:val="18"/>
        <w:szCs w:val="18"/>
      </w:rPr>
      <w:t xml:space="preserve">@istruzione.it </w:t>
    </w:r>
    <w:r w:rsidRPr="003E62F5">
      <w:rPr>
        <w:rFonts w:ascii="Verdana" w:hAnsi="Verdana"/>
        <w:sz w:val="18"/>
        <w:szCs w:val="18"/>
      </w:rPr>
      <w:t xml:space="preserve">PEC: </w:t>
    </w:r>
    <w:r w:rsidRPr="004344A7">
      <w:rPr>
        <w:rFonts w:ascii="Verdana" w:hAnsi="Verdana"/>
        <w:sz w:val="18"/>
        <w:szCs w:val="18"/>
      </w:rPr>
      <w:t>MI</w:t>
    </w:r>
    <w:r>
      <w:rPr>
        <w:rFonts w:ascii="Verdana" w:hAnsi="Verdana"/>
        <w:sz w:val="18"/>
        <w:szCs w:val="18"/>
      </w:rPr>
      <w:t>TD51000Q</w:t>
    </w:r>
    <w:r w:rsidRPr="004344A7">
      <w:rPr>
        <w:rFonts w:ascii="Verdana" w:hAnsi="Verdana"/>
        <w:sz w:val="18"/>
        <w:szCs w:val="18"/>
      </w:rPr>
      <w:t>@pec.istruzione.it</w:t>
    </w:r>
  </w:p>
  <w:p w14:paraId="0D7B63D6" w14:textId="77777777" w:rsidR="00E37A3D" w:rsidRPr="003E62F5" w:rsidRDefault="00E37A3D" w:rsidP="00E37A3D">
    <w:pPr>
      <w:pStyle w:val="Nessunaspaziatura"/>
      <w:jc w:val="center"/>
      <w:rPr>
        <w:rFonts w:ascii="Verdana" w:hAnsi="Verdana"/>
        <w:sz w:val="18"/>
        <w:szCs w:val="18"/>
      </w:rPr>
    </w:pPr>
    <w:r w:rsidRPr="003E62F5">
      <w:rPr>
        <w:rFonts w:ascii="Verdana" w:hAnsi="Verdana"/>
        <w:sz w:val="18"/>
        <w:szCs w:val="18"/>
      </w:rPr>
      <w:t xml:space="preserve">sito: </w:t>
    </w:r>
    <w:r w:rsidRPr="004344A7">
      <w:rPr>
        <w:rFonts w:ascii="Verdana" w:hAnsi="Verdana"/>
        <w:sz w:val="18"/>
        <w:szCs w:val="18"/>
        <w:u w:color="0000FF"/>
      </w:rPr>
      <w:t>www.</w:t>
    </w:r>
    <w:r>
      <w:rPr>
        <w:rFonts w:ascii="Verdana" w:hAnsi="Verdana"/>
        <w:sz w:val="18"/>
        <w:szCs w:val="18"/>
        <w:u w:color="0000FF"/>
      </w:rPr>
      <w:t>jacoponizzola</w:t>
    </w:r>
    <w:r w:rsidRPr="004344A7">
      <w:rPr>
        <w:rFonts w:ascii="Verdana" w:hAnsi="Verdana"/>
        <w:sz w:val="18"/>
        <w:szCs w:val="18"/>
        <w:u w:color="0000FF"/>
      </w:rPr>
      <w:t>.edu.it</w:t>
    </w:r>
  </w:p>
  <w:p w14:paraId="51B1C7AE" w14:textId="77777777" w:rsidR="00876156" w:rsidRDefault="008761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13345"/>
    <w:multiLevelType w:val="hybridMultilevel"/>
    <w:tmpl w:val="40382F3C"/>
    <w:lvl w:ilvl="0" w:tplc="15E426B6">
      <w:start w:val="1"/>
      <w:numFmt w:val="bullet"/>
      <w:suff w:val="space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54BA7"/>
    <w:multiLevelType w:val="hybridMultilevel"/>
    <w:tmpl w:val="10C00242"/>
    <w:lvl w:ilvl="0" w:tplc="15E426B6">
      <w:start w:val="1"/>
      <w:numFmt w:val="bullet"/>
      <w:suff w:val="space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F756B"/>
    <w:multiLevelType w:val="hybridMultilevel"/>
    <w:tmpl w:val="B6542854"/>
    <w:lvl w:ilvl="0" w:tplc="15E426B6">
      <w:start w:val="1"/>
      <w:numFmt w:val="bullet"/>
      <w:suff w:val="space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E1C69"/>
    <w:multiLevelType w:val="hybridMultilevel"/>
    <w:tmpl w:val="33F8FA36"/>
    <w:lvl w:ilvl="0" w:tplc="AC3C2CE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5605252">
    <w:abstractNumId w:val="0"/>
  </w:num>
  <w:num w:numId="2" w16cid:durableId="115833220">
    <w:abstractNumId w:val="2"/>
  </w:num>
  <w:num w:numId="3" w16cid:durableId="737944542">
    <w:abstractNumId w:val="1"/>
  </w:num>
  <w:num w:numId="4" w16cid:durableId="1304194534">
    <w:abstractNumId w:val="0"/>
  </w:num>
  <w:num w:numId="5" w16cid:durableId="888566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79"/>
    <w:rsid w:val="000B5B22"/>
    <w:rsid w:val="00115B9C"/>
    <w:rsid w:val="001F3142"/>
    <w:rsid w:val="002A24BD"/>
    <w:rsid w:val="00366C60"/>
    <w:rsid w:val="003B72A1"/>
    <w:rsid w:val="004209BF"/>
    <w:rsid w:val="00440A3F"/>
    <w:rsid w:val="004C0E5F"/>
    <w:rsid w:val="00531872"/>
    <w:rsid w:val="005B2025"/>
    <w:rsid w:val="00676F28"/>
    <w:rsid w:val="007E7FEE"/>
    <w:rsid w:val="00811670"/>
    <w:rsid w:val="00834AF5"/>
    <w:rsid w:val="00876156"/>
    <w:rsid w:val="00887A74"/>
    <w:rsid w:val="008E7411"/>
    <w:rsid w:val="00914732"/>
    <w:rsid w:val="00A72033"/>
    <w:rsid w:val="00AD6525"/>
    <w:rsid w:val="00AE642B"/>
    <w:rsid w:val="00B54463"/>
    <w:rsid w:val="00C40E0B"/>
    <w:rsid w:val="00C93C0F"/>
    <w:rsid w:val="00D0774F"/>
    <w:rsid w:val="00D90479"/>
    <w:rsid w:val="00DB0B98"/>
    <w:rsid w:val="00E37A3D"/>
    <w:rsid w:val="00E53A8F"/>
    <w:rsid w:val="00ED6293"/>
    <w:rsid w:val="00F7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47A75"/>
  <w15:docId w15:val="{3FD64EC8-BDB1-4AF1-912A-0FA3E541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6C60"/>
  </w:style>
  <w:style w:type="paragraph" w:styleId="Titolo1">
    <w:name w:val="heading 1"/>
    <w:basedOn w:val="Normale"/>
    <w:next w:val="Normale"/>
    <w:link w:val="Titolo1Carattere"/>
    <w:uiPriority w:val="9"/>
    <w:qFormat/>
    <w:rsid w:val="00A720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B5B2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0B5B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40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5446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2A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876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76156"/>
  </w:style>
  <w:style w:type="paragraph" w:styleId="Pidipagina">
    <w:name w:val="footer"/>
    <w:basedOn w:val="Normale"/>
    <w:link w:val="PidipaginaCarattere"/>
    <w:uiPriority w:val="99"/>
    <w:unhideWhenUsed/>
    <w:rsid w:val="00876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156"/>
  </w:style>
  <w:style w:type="character" w:styleId="Numeropagina">
    <w:name w:val="page number"/>
    <w:basedOn w:val="Carpredefinitoparagrafo"/>
    <w:semiHidden/>
    <w:unhideWhenUsed/>
    <w:rsid w:val="00876156"/>
  </w:style>
  <w:style w:type="paragraph" w:styleId="Corpotesto">
    <w:name w:val="Body Text"/>
    <w:basedOn w:val="Normale"/>
    <w:link w:val="CorpotestoCarattere"/>
    <w:uiPriority w:val="1"/>
    <w:qFormat/>
    <w:rsid w:val="00E37A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7A3D"/>
    <w:rPr>
      <w:rFonts w:ascii="Arial" w:eastAsia="Arial" w:hAnsi="Arial" w:cs="Arial"/>
      <w:sz w:val="24"/>
      <w:szCs w:val="24"/>
      <w:u w:val="single" w:color="000000"/>
      <w:lang w:bidi="it-IT"/>
    </w:rPr>
  </w:style>
  <w:style w:type="paragraph" w:styleId="Nessunaspaziatura">
    <w:name w:val="No Spacing"/>
    <w:uiPriority w:val="1"/>
    <w:qFormat/>
    <w:rsid w:val="00E37A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A7203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203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20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A72033"/>
    <w:pPr>
      <w:spacing w:after="0" w:line="240" w:lineRule="auto"/>
      <w:jc w:val="center"/>
    </w:pPr>
    <w:rPr>
      <w:rFonts w:ascii="Garamond" w:eastAsia="Times New Roman" w:hAnsi="Garamond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attica@jacoponizzola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cente\Downloads\SCHEDA-COMUNICAZIONE-CARENZE-RISCONTRATE-E-INDICAZIONI-PER-IL-RECUPERO-SCRUTINIO-FINALE-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558A78F2-7543-4139-BE5A-6798208EF745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SCHEDA-COMUNICAZIONE-CARENZE-RISCONTRATE-E-INDICAZIONI-PER-IL-RECUPERO-SCRUTINIO-FINALE-.dotx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Jacopo Montrasi</cp:lastModifiedBy>
  <cp:revision>2</cp:revision>
  <cp:lastPrinted>2024-06-03T08:03:00Z</cp:lastPrinted>
  <dcterms:created xsi:type="dcterms:W3CDTF">2024-06-03T08:11:00Z</dcterms:created>
  <dcterms:modified xsi:type="dcterms:W3CDTF">2024-06-03T08:11:00Z</dcterms:modified>
</cp:coreProperties>
</file>